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26775094"/>
        <w:docPartObj>
          <w:docPartGallery w:val="Cover Pages"/>
          <w:docPartUnique/>
        </w:docPartObj>
      </w:sdtPr>
      <w:sdtEndPr/>
      <w:sdtContent>
        <w:p w14:paraId="0B926F01" w14:textId="77777777" w:rsidR="00EC17BA" w:rsidRDefault="003A29CD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  <w:szCs w:val="48"/>
            </w:rPr>
          </w:pPr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 wp14:anchorId="50B199B4" wp14:editId="48627857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536440" cy="5345430"/>
                    <wp:effectExtent l="0" t="0" r="0" b="1905"/>
                    <wp:wrapNone/>
                    <wp:docPr id="80" name="Rectangl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36440" cy="5345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9A650" w14:textId="77777777" w:rsidR="00EC17BA" w:rsidRDefault="00C75B5D">
                                <w:pPr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244583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Cím"/>
                                    <w:id w:val="83737007"/>
                                    <w:placeholder>
                                      <w:docPart w:val="F27B76BE6BE24D1290460A01FDF6C91B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A1764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Informatika, ügyvitel</w:t>
                                    </w:r>
                                    <w:r w:rsidR="005E1F50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 xml:space="preserve"> szóbeli felvételi</w:t>
                                    </w:r>
                                  </w:sdtContent>
                                </w:sdt>
                              </w:p>
                              <w:p w14:paraId="7A5DF2FF" w14:textId="77777777" w:rsidR="00EC17BA" w:rsidRDefault="00C75B5D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Alcím"/>
                                    <w:id w:val="83737009"/>
                                    <w:placeholder>
                                      <w:docPart w:val="13E06F993AD4441AA92D47756590351A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F50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Témakörök</w:t>
                                    </w:r>
                                  </w:sdtContent>
                                </w:sdt>
                              </w:p>
                              <w:p w14:paraId="014019BA" w14:textId="77777777" w:rsidR="00EC17BA" w:rsidRDefault="00EC17BA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3279611" w14:textId="77777777" w:rsidR="00EC17BA" w:rsidRDefault="00C75B5D">
                                <w:sdt>
                                  <w:sdtPr>
                                    <w:alias w:val="Kivonat"/>
                                    <w:id w:val="83737011"/>
                                    <w:placeholder>
                                      <w:docPart w:val="838E8A92C38E4A01955A7FD8D51683F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E1F50">
                                      <w:t>A dokumentum témakörei átfogóan mutatják be, hogy milyen témákban várhatóak kérdések a szóbeli felvéte</w:t>
                                    </w:r>
                                    <w:r w:rsidR="003A29CD">
                                      <w:t>l</w:t>
                                    </w:r>
                                    <w:r w:rsidR="005E1F50">
                                      <w:t>in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Rectangle 79" o:spid="_x0000_s1026" style="position:absolute;margin-left:0;margin-top:0;width:357.2pt;height:420.9pt;z-index:25167769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" o:allowincell="f" filled="f" stroked="f">
                    <v:textbox>
                      <w:txbxContent>
                        <w:p w:rsidR="00EC17BA" w:rsidRDefault="0028322E">
                          <w:pPr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244583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Cím"/>
                              <w:id w:val="83737007"/>
                              <w:placeholder>
                                <w:docPart w:val="F27B76BE6BE24D1290460A01FDF6C91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1764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244583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Informatika, ügyvitel</w:t>
                              </w:r>
                              <w:r w:rsidR="005E1F50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244583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 xml:space="preserve"> szóbeli felvételi</w:t>
                              </w:r>
                            </w:sdtContent>
                          </w:sdt>
                        </w:p>
                        <w:p w:rsidR="00EC17BA" w:rsidRDefault="0028322E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Alcím"/>
                              <w:id w:val="83737009"/>
                              <w:placeholder>
                                <w:docPart w:val="13E06F993AD4441AA92D47756590351A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E1F50"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Témakörök</w:t>
                              </w:r>
                            </w:sdtContent>
                          </w:sdt>
                        </w:p>
                        <w:p w:rsidR="00EC17BA" w:rsidRDefault="00EC17BA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EC17BA" w:rsidRDefault="0028322E">
                          <w:sdt>
                            <w:sdtPr>
                              <w:alias w:val="Kivonat"/>
                              <w:id w:val="83737011"/>
                              <w:placeholder>
                                <w:docPart w:val="838E8A92C38E4A01955A7FD8D51683F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5E1F50">
                                <w:t>A dokumentum témakörei átfogóan mutatják be, hogy milyen témákban várhatóak kérdések a szóbeli felvéte</w:t>
                              </w:r>
                              <w:r w:rsidR="003A29CD">
                                <w:t>l</w:t>
                              </w:r>
                              <w:r w:rsidR="005E1F50">
                                <w:t>in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04AF754E" wp14:editId="5A33E0B0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5670550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66570" cy="10232390"/>
                    <wp:effectExtent l="22860" t="36195" r="20320" b="37465"/>
                    <wp:wrapNone/>
                    <wp:docPr id="69" name="Group 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66570" cy="10232390"/>
                              <a:chOff x="8731" y="45"/>
                              <a:chExt cx="2782" cy="16114"/>
                            </a:xfrm>
                          </wpg:grpSpPr>
                          <wpg:grpSp>
                            <wpg:cNvPr id="70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03" y="45"/>
                                <a:ext cx="2310" cy="16114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71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31" y="12549"/>
                                <a:ext cx="1737" cy="1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31" y="14606"/>
                                <a:ext cx="864" cy="864"/>
                                <a:chOff x="10653" y="14697"/>
                                <a:chExt cx="864" cy="864"/>
                              </a:xfrm>
                            </wpg:grpSpPr>
                            <wps:wsp>
                              <wps:cNvPr id="78" name="Oval 7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860" y="14898"/>
                                  <a:ext cx="297" cy="3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 cmpd="dbl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45791" dir="3378596" algn="ctr" rotWithShape="0">
                                          <a:srgbClr val="1F2F3F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3" y="14697"/>
                                  <a:ext cx="864" cy="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1BD929" id="Group 68" o:spid="_x0000_s1026" style="position:absolute;margin-left:0;margin-top:0;width:139.1pt;height:805.7pt;z-index:251676672;mso-left-percent:750;mso-position-horizontal-relative:page;mso-position-vertical:center;mso-position-vertical-relative:page;mso-left-percent:750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" o:allowincell="f">
                    <v:group id="Group 69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rect id="Rectangle 70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kycUA&#10;AADbAAAADwAAAGRycy9kb3ducmV2LnhtbESP0WrCQBRE34X+w3ILfdONpbUSsxEpFXyo0lo/4Jq9&#10;JsHs3bC7mtSvdwXBx2FmzjDZvDeNOJPztWUF41ECgriwuuZSwe5vOZyC8AFZY2OZFPyTh3n+NMgw&#10;1bbjXzpvQykihH2KCqoQ2lRKX1Rk0I9sSxy9g3UGQ5SulNphF+Gmka9JMpEGa44LFbb0WVFx3J6M&#10;gq9l8b1qft53Yd+50+JytOtu86bUy3O/mIEI1IdH+N5eaQUfY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WTJxQAAANsAAAAPAAAAAAAAAAAAAAAAAJgCAABkcnMv&#10;ZG93bnJldi54bWxQSwUGAAAAAAQABAD1AAAAigMAAAAA&#10;" fillcolor="#feb686 [1940]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1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GbsMAAADbAAAADwAAAGRycy9kb3ducmV2LnhtbESPQYvCMBSE7wv+h/AEb2uqgrpdo1hB&#10;8KSsisveHs2zrTYvpYm2/nuzIHgcZuYbZrZoTSnuVLvCsoJBPwJBnFpdcKbgeFh/TkE4j6yxtEwK&#10;HuRgMe98zDDWtuEfuu99JgKEXYwKcu+rWEqX5mTQ9W1FHLyzrQ36IOtM6hqbADelHEbRWBosOCzk&#10;WNEqp/S6vxkFSfIVrezFNH/m5tenXTLa/m5ZqV63XX6D8NT6d/jV3mgFkyH8fw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Mxm7DAAAA2wAAAA8AAAAAAAAAAAAA&#10;AAAAoQIAAGRycy9kb3ducmV2LnhtbFBLBQYAAAAABAAEAPkAAACRAwAAAAA=&#10;" strokecolor="#feceae [1300]" strokeweight="1pt"/>
                      <v:shape id="AutoShape 72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XtMMAAADbAAAADwAAAGRycy9kb3ducmV2LnhtbESPQWsCMRSE7wX/Q3iCt5pVwZatUYpQ&#10;9FAKbovg7bF5bpZuXtIkrtt/3whCj8PMfMOsNoPtRE8hto4VzKYFCOLa6ZYbBV+fb4/PIGJC1tg5&#10;JgW/FGGzHj2ssNTuygfqq9SIDOFYogKTki+ljLUhi3HqPHH2zi5YTFmGRuqA1wy3nZwXxVJabDkv&#10;GPS0NVR/Vxer4D3YaHYVLy5H33/8FP5UnY8npSbj4fUFRKIh/Yfv7b1W8LSA2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V7TDAAAA2wAAAA8AAAAAAAAAAAAA&#10;AAAAoQIAAGRycy9kb3ducmV2LnhtbFBLBQYAAAAABAAEAPkAAACRAwAAAAA=&#10;" strokecolor="#fe8637 [3204]" strokeweight="2.25pt"/>
                      <v:shape id="AutoShape 73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VacUAAADbAAAADwAAAGRycy9kb3ducmV2LnhtbESP0UrDQBRE3wv+w3IF35qNtVWJ3YRW&#10;EIpSotUPuGav2Wj2bprdpvHvu4LQx2FmzjDLYrStGKj3jWMF10kKgrhyuuFawcf70/QehA/IGlvH&#10;pOCXPBT5xWSJmXZHfqNhF2oRIewzVGBC6DIpfWXIok9cRxy9L9dbDFH2tdQ9HiPctnKWprfSYsNx&#10;wWBHj4aqn93BKli/rrx5/lyU6Yv93jfrUA7bm1Kpq8tx9QAi0BjO4f/2Riu4m8Pfl/gDZH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DVacUAAADbAAAADwAAAAAAAAAA&#10;AAAAAAChAgAAZHJzL2Rvd25yZXYueG1sUEsFBgAAAAAEAAQA+QAAAJMDAAAAAA==&#10;" strokecolor="#feceae [1300]" strokeweight="4.5pt"/>
                      <v:shape id="AutoShape 74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hVcQAAADbAAAADwAAAGRycy9kb3ducmV2LnhtbESP3WrCQBSE7wu+w3KE3jUbhVpJXaUq&#10;pSI0RO0DHLKnSWj2bMiu+Xl7VxB6OczMN8xqM5hadNS6yrKCWRSDIM6trrhQ8HP5fFmCcB5ZY22Z&#10;FIzkYLOePK0w0bbnE3VnX4gAYZeggtL7JpHS5SUZdJFtiIP3a1uDPsi2kLrFPsBNLedxvJAGKw4L&#10;JTa0Kyn/O1+NAlrKcbvfj6f+K0uz9PJ97PMrKvU8HT7eQXga/H/40T5oBW+vcP8Sf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2FVxAAAANsAAAAPAAAAAAAAAAAA&#10;AAAAAKECAABkcnMvZG93bnJldi54bWxQSwUGAAAAAAQABAD5AAAAkgMAAAAA&#10;" strokecolor="#fee6d6 [660]" strokeweight="2.25pt"/>
                    </v:group>
                    <v:oval id="Oval 75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UssUA&#10;AADbAAAADwAAAGRycy9kb3ducmV2LnhtbESPT2vCQBTE70K/w/KE3nSjRW2jq4j4p940LerxkX0m&#10;qdm3Ibtq+u3dQsHjMDO/YSazxpTiRrUrLCvodSMQxKnVBWcKvr9WnXcQziNrLC2Tgl9yMJu+tCYY&#10;a3vnPd0Sn4kAYRejgtz7KpbSpTkZdF1bEQfvbGuDPsg6k7rGe4CbUvajaCgNFhwWcqxokVN6Sa5G&#10;wfFty4v1cdV87DaHn+X6OihP2Vap13YzH4Pw1Phn+L/9qRWMhvD3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tSy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group id="Group 76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oval id="Oval 77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UrL8A&#10;AADbAAAADwAAAGRycy9kb3ducmV2LnhtbERPyarCMBTdC+8fwn3gTlMVB6pRHoIDIgUHcHtprm15&#10;zU1poq1/bxaCy8OZF6vWlOJJtSssKxj0IxDEqdUFZwqul01vBsJ5ZI2lZVLwIger5U9ngbG2DZ/o&#10;efaZCCHsYlSQe1/FUro0J4OubyviwN1tbdAHWGdS19iEcFPKYRRNpMGCQ0OOFa1zSv/PD6Og2PKg&#10;zQ678U1OjsmhSkePJmGlur/t3xyEp9Z/xR/3X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3JSsvwAAANsAAAAPAAAAAAAAAAAAAAAAAJgCAABkcnMvZG93bnJl&#10;di54bWxQSwUGAAAAAAQABAD1AAAAhAMAAAAA&#10;" fillcolor="#fe8637 [3204]" strokecolor="#fe8637 [3204]" strokeweight="3pt">
                        <v:stroke linestyle="thinThin"/>
                        <v:shadow color="#1f2f3f" opacity=".5" offset=",3pt"/>
                      </v:oval>
                      <v:rect id="Rectangle 78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33FB85A" wp14:editId="0E900434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750" t="29210" r="32385" b="33655"/>
                    <wp:wrapNone/>
                    <wp:docPr id="68" name="Oval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1F4A6FFB" id="Oval 67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FfQVAjWAgAAuw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45FDF883" wp14:editId="3B338737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533900" cy="815975"/>
                    <wp:effectExtent l="0" t="635" r="1270" b="2540"/>
                    <wp:wrapNone/>
                    <wp:docPr id="67" name="Rectangle 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33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F92009" w14:textId="77777777" w:rsidR="00EC17BA" w:rsidRDefault="00C75B5D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Szerző"/>
                                    <w:id w:val="280430085"/>
                                    <w:text/>
                                  </w:sdtPr>
                                  <w:sdtEndPr/>
                                  <w:sdtContent>
                                    <w:r w:rsidR="005E1F50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Bocskai István Református </w:t>
                                    </w:r>
                                    <w:r w:rsidR="00847E97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>Oktatási Központ</w:t>
                                    </w:r>
                                  </w:sdtContent>
                                </w:sdt>
                              </w:p>
                              <w:p w14:paraId="2D4EEF6F" w14:textId="77777777" w:rsidR="00EC17BA" w:rsidRDefault="00C75B5D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Dátum"/>
                                    <w:id w:val="28043009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.MM.d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B4501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DF883" id="Rectangle 66" o:spid="_x0000_s1027" style="position:absolute;margin-left:0;margin-top:0;width:357pt;height:64.25pt;z-index:251674624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" o:allowincell="f" stroked="f">
                    <v:textbox>
                      <w:txbxContent>
                        <w:p w14:paraId="61F92009" w14:textId="77777777" w:rsidR="00EC17BA" w:rsidRDefault="00C75B5D">
                          <w:pPr>
                            <w:spacing w:after="100"/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Szerző"/>
                              <w:id w:val="280430085"/>
                              <w:text/>
                            </w:sdtPr>
                            <w:sdtEndPr/>
                            <w:sdtContent>
                              <w:r w:rsidR="005E1F50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Bocskai István Református </w:t>
                              </w:r>
                              <w:r w:rsidR="00847E97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>Oktatási Központ</w:t>
                              </w:r>
                            </w:sdtContent>
                          </w:sdt>
                        </w:p>
                        <w:p w14:paraId="2D4EEF6F" w14:textId="77777777" w:rsidR="00EC17BA" w:rsidRDefault="00C75B5D">
                          <w:pPr>
                            <w:spacing w:after="100"/>
                            <w:rPr>
                              <w:color w:val="E65B01" w:themeColor="accent1" w:themeShade="BF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Dátum"/>
                              <w:id w:val="28043009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B4501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354C10">
            <w:br w:type="page"/>
          </w:r>
        </w:p>
        <w:bookmarkStart w:id="0" w:name="_GoBack" w:displacedByCustomXml="next"/>
        <w:bookmarkEnd w:id="0" w:displacedByCustomXml="next"/>
      </w:sdtContent>
    </w:sdt>
    <w:p w14:paraId="0BB93D8E" w14:textId="77777777" w:rsidR="00EC17BA" w:rsidRDefault="00C75B5D">
      <w:pPr>
        <w:pStyle w:val="Cm"/>
      </w:pPr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r w:rsidR="003A29CD">
            <w:rPr>
              <w:rFonts w:ascii="Century Schoolbook" w:hAnsi="Century Schoolbook"/>
              <w:noProof/>
              <w:color w:val="4F271C"/>
              <w:sz w:val="32"/>
              <w:szCs w:val="3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2D729B7" wp14:editId="53681810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750" t="29210" r="32385" b="33655"/>
                    <wp:wrapNone/>
                    <wp:docPr id="66" name="Oval 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8C4481E" id="Oval 65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L9/Qg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sdt>
        <w:sdtPr>
          <w:rPr>
            <w:rFonts w:asciiTheme="minorHAnsi" w:hAnsiTheme="minorHAnsi"/>
            <w:spacing w:val="0"/>
          </w:rPr>
          <w:alias w:val="Cím"/>
          <w:tag w:val="Cím"/>
          <w:id w:val="221498486"/>
          <w:placeholder>
            <w:docPart w:val="797F7320F9D944EC9103D29150B19D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A1764">
            <w:rPr>
              <w:rFonts w:asciiTheme="minorHAnsi" w:hAnsiTheme="minorHAnsi"/>
              <w:spacing w:val="0"/>
            </w:rPr>
            <w:t xml:space="preserve">Informatika, ügyvitel szóbeli </w:t>
          </w:r>
          <w:proofErr w:type="gramStart"/>
          <w:r w:rsidR="00DA1764">
            <w:rPr>
              <w:rFonts w:asciiTheme="minorHAnsi" w:hAnsiTheme="minorHAnsi"/>
              <w:spacing w:val="0"/>
            </w:rPr>
            <w:t>felvételi</w:t>
          </w:r>
          <w:proofErr w:type="gramEnd"/>
        </w:sdtContent>
      </w:sdt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B6FFBB2" wp14:editId="7217CC5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4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5013D" id="Group 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B2GgQAACc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zWjAdhoEAAAnCwAADgAAAAAAAAAAAAAAAAAuAgAAZHJzL2Uyb0RvYy54bWxQSwECLQAUAAYA&#10;CAAAACEAkPxJ0twAAAAJAQAADwAAAAAAAAAAAAAAAAB0BgAAZHJzL2Rvd25yZXYueG1sUEsFBgAA&#10;AAAEAAQA8wAAAH0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1g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Y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607A018" wp14:editId="3D9574E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1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164DD" id="Group 5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iBGQQAACc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A9HPiBGQQAACcLAAAOAAAAAAAAAAAAAAAAAC4CAABkcnMvZTJvRG9jLnhtbFBLAQItABQABgAI&#10;AAAAIQCQ/EnS3AAAAAkBAAAPAAAAAAAAAAAAAAAAAHMGAABkcnMvZG93bnJldi54bWxQSwUGAAAA&#10;AAQABADzAAAAfAcAAAAA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G8MA&#10;AADbAAAADwAAAGRycy9kb3ducmV2LnhtbESPQWsCMRSE70L/Q3gFb5pVUGQ1SqkoUqhUq+LxsXlu&#10;tt28LEmq239vCkKPw8x8w8wWra3FlXyoHCsY9DMQxIXTFZcKDp+r3gREiMgaa8ek4JcCLOZPnRnm&#10;2t14R9d9LEWCcMhRgYmxyaUMhSGLoe8a4uRdnLcYk/Sl1B5vCW5rOcyysbRYcVow2NCroeJ7/2MV&#10;6OWaP97OwW/1BUfv5rD6Op5qpbrP7csURKQ2/ocf7Y1WMB7A3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WG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9B1FCD6" wp14:editId="2C3D657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8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66713" id="Group 8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lxw+Wx0EAAAoCwAADgAAAAAAAAAAAAAAAAAuAgAAZHJzL2Uyb0RvYy54bWxQSwECLQAU&#10;AAYACAAAACEAkPxJ0twAAAAJAQAADwAAAAAAAAAAAAAAAAB3BgAAZHJzL2Rvd25yZXYueG1sUEsF&#10;BgAAAAAEAAQA8wAAAIAHAAAAAA=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O8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hj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y1O8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A69C019" wp14:editId="55FB585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5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489D2" id="Group 11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NvAvWEYBAAAKg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apcQA&#10;AADbAAAADwAAAGRycy9kb3ducmV2LnhtbESPQWsCMRSE74L/ITzBm2YtbCmrUYpFkUKlVVt6fGye&#10;m9XNy5JE3f57Uyj0OMzMN8xs0dlGXMmH2rGCyTgDQVw6XXOl4LBfjZ5AhIissXFMCn4owGLe782w&#10;0O7GH3TdxUokCIcCFZgY20LKUBqyGMauJU7e0XmLMUlfSe3xluC2kQ9Z9igt1pwWDLa0NFSedxer&#10;QL+s+f31O/itPmL+Zg6r0+dXo9Rw0D1PQUTq4n/4r73RCvIc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Gq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6782871" wp14:editId="6AB44B0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2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641C9" id="Group 14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uzHwQAACo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Arp3uzHwQAACoLAAAOAAAAAAAAAAAAAAAAAC4CAABkcnMvZTJvRG9jLnhtbFBLAQIt&#10;ABQABgAIAAAAIQCQ/EnS3AAAAAkBAAAPAAAAAAAAAAAAAAAAAHkGAABkcnMvZG93bnJldi54bWxQ&#10;SwUGAAAAAAQABADzAAAAggcAAAAA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C0c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uEA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gt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1AFD697" wp14:editId="71C8206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9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C431D" id="Group 1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CtGA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FsxQK0YBAAAKg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GfcQA&#10;AADbAAAADwAAAGRycy9kb3ducmV2LnhtbESPUUvDMBSF3wX/Q7iCby5VnG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hn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590803D" wp14:editId="3394763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6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75359" id="Group 20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JrEw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SD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Eg/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87A51F" wp14:editId="2BD6763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3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82EE7" id="Group 23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BiDBEMYBAAAKgsAAA4AAAAAAAAAAAAAAAAALgIAAGRycy9lMm9Eb2MueG1sUEsBAi0AFAAGAAgA&#10;AAAhAJD8SdLcAAAACQEAAA8AAAAAAAAAAAAAAAAAcgYAAGRycy9kb3ducmV2LnhtbFBLBQYAAAAA&#10;BAAEAPMAAAB7BwAAAAA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l8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cw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sZ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D831C83" wp14:editId="09E9AE5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0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F7D0B" id="Group 26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t&#10;iqjXFgQAACoLAAAOAAAAAAAAAAAAAAAAAC4CAABkcnMvZTJvRG9jLnhtbFBLAQItABQABgAIAAAA&#10;IQCQ/EnS3AAAAAkBAAAPAAAAAAAAAAAAAAAAAHAGAABkcnMvZG93bnJldi54bWxQSwUGAAAAAAQA&#10;BADzAAAAeQcAAAAA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v4M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y/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D16CBC" wp14:editId="5145462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7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F7F2A" id="Group 29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nbGRbhcEAAAqCwAADgAAAAAAAAAAAAAAAAAuAgAAZHJzL2Uyb0RvYy54bWxQSwECLQAUAAYACAAA&#10;ACEAkPxJ0twAAAAJAQAADwAAAAAAAAAAAAAAAABxBgAAZHJzL2Rvd25yZXYueG1sUEsFBgAAAAAE&#10;AAQA8wAAAHoHAAAAAA=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E6cQA&#10;AADbAAAADwAAAGRycy9kb3ducmV2LnhtbESPUUvDMBSF3wX/Q7iCby5VmU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xOn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A24367" wp14:editId="1100A77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372A6" id="Group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hb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72PUkw5yZI5F/l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6QohbHAQAACoLAAAOAAAAAAAAAAAAAAAAAC4CAABkcnMvZTJvRG9jLnhtbFBLAQItABQA&#10;BgAIAAAAIQCQ/EnS3AAAAAkBAAAPAAAAAAAAAAAAAAAAAHYGAABkcnMvZG93bnJldi54bWxQSwUG&#10;AAAAAAQABADzAAAAfwcAAAAA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ans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VzO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Wp7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24C93B" wp14:editId="5B48D03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1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DB9EA" id="Group 35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InOnTwbBAAAKgsAAA4AAAAAAAAAAAAAAAAALgIAAGRycy9lMm9Eb2MueG1sUEsBAi0AFAAG&#10;AAgAAAAhAJD8SdLcAAAACQEAAA8AAAAAAAAAAAAAAAAAdQYAAGRycy9kb3ducmV2LnhtbFBLBQYA&#10;AAAABAAEAPMAAAB+BwAAAAA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5BsQA&#10;AADbAAAADwAAAGRycy9kb3ducmV2LnhtbESPQWsCMRSE7wX/Q3iCN82qWG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+Qb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8005C" wp14:editId="17E2760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8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35A40" id="Group 38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GRs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6xkb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D5E11F" wp14:editId="592A5D8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5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21415" id="Group 41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Mi8YEgYBAAAKg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p2M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sEQ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ad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528970" wp14:editId="7E6F6A8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2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47DA9" id="Group 44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A426aaHwQAACoLAAAOAAAAAAAAAAAAAAAAAC4CAABkcnMvZTJvRG9jLnhtbFBLAQIt&#10;ABQABgAIAAAAIQCQ/EnS3AAAAAkBAAAPAAAAAAAAAAAAAAAAAHkGAABkcnMvZG93bnJldi54bWxQ&#10;SwUGAAAAAAQABADzAAAAggcAAAAA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xrMQA&#10;AADbAAAADwAAAGRycy9kb3ducmV2LnhtbESPQWsCMRSE74L/ITyhN826oJTVKMVikUKlVVt6fGye&#10;m9XNy5Kkuv57Uyj0OMzMN8x82dlGXMiH2rGC8SgDQVw6XXOl4LBfDx9BhIissXFMCm4UYLno9+ZY&#10;aHflD7rsYiUShEOBCkyMbSFlKA1ZDCPXEifv6LzFmKSvpPZ4TXDbyDzLptJizWnBYEsrQ+V592MV&#10;6OcXfn/9Dn6rjzh5M4f16fOrUeph0D3NQETq4n/4r73RCvI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8az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56728B" wp14:editId="76750CA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9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84D44" id="Group 4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KS43cUYBAAAKgsAAA4AAAAAAAAAAAAAAAAALgIAAGRycy9lMm9Eb2MueG1sUEsBAi0AFAAGAAgA&#10;AAAhAJD8SdLcAAAACQEAAA8AAAAAAAAAAAAAAAAAcgYAAGRycy9kb3ducmV2LnhtbFBLBQYAAAAA&#10;BAAEAPMAAAB7BwAAAAA=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pYMIA&#10;AADbAAAADwAAAGRycy9kb3ducmV2LnhtbERPTWsCMRC9F/ofwhR606xCxa5GkRalCBW1Kh6HzbjZ&#10;djNZklS3/94IQm/zeJ8znra2FmfyoXKsoNfNQBAXTldcKth9zTtDECEia6wdk4I/CjCdPD6MMdfu&#10;whs6b2MpUgiHHBWYGJtcylAYshi6riFO3Ml5izFBX0rt8ZLCbS37WTaQFitODQYbejNU/Gx/rQL9&#10;vuD18hj8Sp/w5dPs5t/7Q63U81M7G4GI1MZ/8d39odP8V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ql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730118" wp14:editId="6DFD9F9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6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B72B5" id="Group 50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AjFAQAACoLAAAOAAAAZHJzL2Uyb0RvYy54bWzUVttu4zYQfS/QfyD4rliyLpaEKAvflBZI&#10;u4umRZ9pibqglKiSdOS06L93SFqO7W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Mjhw&#10;IxQEAAAqCwAADgAAAAAAAAAAAAAAAAAuAgAAZHJzL2Uyb0RvYy54bWxQSwECLQAUAAYACAAAACEA&#10;kPxJ0twAAAAJAQAADwAAAAAAAAAAAAAAAABuBgAAZHJzL2Rvd25yZXYueG1sUEsFBgAAAAAEAAQA&#10;8wAAAHcHAAAAAA==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9EsEA&#10;AADbAAAADwAAAGRycy9kb3ducmV2LnhtbERP22oCMRB9L/gPYQTfalZBKatRRLGUQqX1ho/DZtys&#10;biZLkur2702h0Lc5nOtM562txY18qBwrGPQzEMSF0xWXCva79fMLiBCRNdaOScEPBZjPOk9TzLW7&#10;8xfdtrEUKYRDjgpMjE0uZSgMWQx91xAn7uy8xZigL6X2eE/htpbDLBtLixWnBoMNLQ0V1+23VaBX&#10;r/z5fgp+o884+jD79eVwrJXqddvFBESkNv6L/9xvOs0fw+8v6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RL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E0C564" wp14:editId="0B015D4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3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6BEF9" id="Group 53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eRJ2CxcEAAAqCwAADgAAAAAAAAAAAAAAAAAuAgAAZHJzL2Uyb0RvYy54bWxQSwECLQAUAAYACAAA&#10;ACEAkPxJ0twAAAAJAQAADwAAAAAAAAAAAAAAAABxBgAAZHJzL2Rvd25yZXYueG1sUEsFBgAAAAAE&#10;AAQA8wAAAHoHAAAAAA=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eisIA&#10;AADbAAAADwAAAGRycy9kb3ducmV2LnhtbERPTWsCMRC9F/ofwhR606wW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p6K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643F5D" wp14:editId="76DFB31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0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98B57" id="Group 56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CzFwQAACk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Kg2wsxcEAAApCwAADgAAAAAAAAAAAAAAAAAuAgAAZHJzL2Uyb0RvYy54bWxQSwECLQAUAAYACAAA&#10;ACEAkPxJ0twAAAAJAQAADwAAAAAAAAAAAAAAAABxBgAAZHJzL2Rvd25yZXYueG1sUEsFBgAAAAAE&#10;AAQA8wAAAHoHAAAAAA==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A/c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3r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D9xQAAANsAAAAPAAAAAAAAAAAAAAAAAJgCAABkcnMv&#10;ZG93bnJldi54bWxQSwUGAAAAAAQABAD1AAAAigMAAAAA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E57CAC" wp14:editId="44ECC919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7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B3437" id="Group 59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e4SA&#10;CRQEAAAnCwAADgAAAAAAAAAAAAAAAAAuAgAAZHJzL2Uyb0RvYy54bWxQSwECLQAUAAYACAAAACEA&#10;kPxJ0twAAAAJAQAADwAAAAAAAAAAAAAAAABuBgAAZHJzL2Rvd25yZXYueG1sUEsFBgAAAAAEAAQA&#10;8wAAAHcHAAAAAA==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vsMA&#10;AADaAAAADwAAAGRycy9kb3ducmV2LnhtbESPQWsCMRSE74X+h/AKvWlWoVpWo0iLUoSKWhWPj81z&#10;s+3mZUlS3f57Iwg9DjPzDTOetrYWZ/Khcqyg181AEBdOV1wq2H3NO68gQkTWWDsmBX8UYDp5fBhj&#10;rt2FN3TexlIkCIccFZgYm1zKUBiyGLquIU7eyXmLMUlfSu3xkuC2lv0sG0iLFacFgw29GSp+tr9W&#10;gX5f8Hp5DH6lT/jyaXbz7/2hVur5qZ2NQERq43/43v7QCoZ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Iv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w10:wrap anchorx="margin" anchory="margin"/>
              </v:group>
            </w:pict>
          </mc:Fallback>
        </mc:AlternateContent>
      </w:r>
      <w:r w:rsidR="003A29CD">
        <w:rPr>
          <w:noProof/>
          <w:szCs w:val="52"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EB8C3D" wp14:editId="496FD6ED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92A15" id="Group 6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WZGwQAACc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J1EZZkbBAAAJwsAAA4AAAAAAAAAAAAAAAAALgIAAGRycy9lMm9Eb2MueG1sUEsBAi0AFAAG&#10;AAgAAAAhAJD8SdLcAAAACQEAAA8AAAAAAAAAAAAAAAAAdQYAAGRycy9kb3ducmV2LnhtbFBLBQYA&#10;AAAABAAEAPMAAAB+BwAAAAA=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ycMA&#10;AADaAAAADwAAAGRycy9kb3ducmV2LnhtbESPQWsCMRSE74X+h/AKvWlWqV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y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sdt>
      <w:sdtPr>
        <w:alias w:val="Alcím"/>
        <w:tag w:val="Alcím"/>
        <w:id w:val="221498499"/>
        <w:placeholder>
          <w:docPart w:val="9FB5372FDF65499B860D4D57AB35BE8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C7B1698" w14:textId="77777777" w:rsidR="00EC17BA" w:rsidRDefault="005E1F50">
          <w:pPr>
            <w:pStyle w:val="Alcm"/>
          </w:pPr>
          <w:r>
            <w:t>Témakörök</w:t>
          </w:r>
        </w:p>
      </w:sdtContent>
    </w:sdt>
    <w:p w14:paraId="791E9ABA" w14:textId="77777777" w:rsidR="00DA1764" w:rsidRDefault="005E1F50" w:rsidP="00DA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DA1764"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Informatikai alapok</w:t>
      </w:r>
    </w:p>
    <w:p w14:paraId="2622D393" w14:textId="77777777" w:rsidR="00DA1764" w:rsidRPr="00DA1764" w:rsidRDefault="00DA1764" w:rsidP="00DA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B6793" w14:textId="77777777" w:rsidR="00DA1764" w:rsidRPr="00DA1764" w:rsidRDefault="00DA1764" w:rsidP="00DA17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right="90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Az információ. Információátvitel (telefon)</w:t>
      </w:r>
    </w:p>
    <w:p w14:paraId="33613C95" w14:textId="77777777" w:rsidR="00DA1764" w:rsidRPr="00DA1764" w:rsidRDefault="00DA1764" w:rsidP="00DA17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right="90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jelek világa. A jelek csoportosítása. Titkosírások. Kód, adatmennyiség és információ. Adatátvitel, kommunikáció.</w:t>
      </w:r>
    </w:p>
    <w:p w14:paraId="345DF33A" w14:textId="77777777" w:rsidR="00DA1764" w:rsidRPr="00DA1764" w:rsidRDefault="00DA1764" w:rsidP="00DA17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számítógép f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részei. Egészséges, ergonómiai szempontoknak megfelel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számítógépes munkakörnyezet. Számítástechnikai eszközök kezelése. Billenty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zet, egér, lemezek, nyomtató.</w:t>
      </w:r>
    </w:p>
    <w:p w14:paraId="1348BC68" w14:textId="77777777" w:rsidR="00DA1764" w:rsidRPr="00DA1764" w:rsidRDefault="00DA1764" w:rsidP="00DA1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870AE6E" w14:textId="77777777" w:rsidR="00DA1764" w:rsidRPr="00DA1764" w:rsidRDefault="00DA1764" w:rsidP="00DA17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2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számítógépek története, Neumann-elv. Magyar tudósok szerepe az informatikai kultúra fejl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désében. A számítógépek alkalmazási területei a társadalomban.</w:t>
      </w:r>
    </w:p>
    <w:p w14:paraId="45E0AB32" w14:textId="77777777" w:rsidR="00DA1764" w:rsidRPr="00DA1764" w:rsidRDefault="00DA1764" w:rsidP="00DA1764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425" w:right="680"/>
        <w:rPr>
          <w:rFonts w:ascii="Times New Roman" w:hAnsi="Times New Roman" w:cs="Times New Roman"/>
          <w:sz w:val="24"/>
          <w:szCs w:val="24"/>
        </w:rPr>
      </w:pPr>
    </w:p>
    <w:p w14:paraId="571472F5" w14:textId="77777777" w:rsidR="00DA1764" w:rsidRDefault="005E1F50" w:rsidP="00DA1764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DA1764"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Operációs rendszer használata</w:t>
      </w:r>
    </w:p>
    <w:p w14:paraId="468AFA05" w14:textId="77777777" w:rsidR="00DA1764" w:rsidRPr="00DA1764" w:rsidRDefault="00DA1764" w:rsidP="00DA1764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</w:p>
    <w:p w14:paraId="5CA66390" w14:textId="77777777" w:rsidR="00DA1764" w:rsidRPr="00DA1764" w:rsidRDefault="00DA1764" w:rsidP="00DA17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Háttértár váltása, könyvtár kiválasztása, eligazodás, mozgás a háttértáron. Könyvtárszerkezet kialakítása a háttértárolón</w:t>
      </w:r>
    </w:p>
    <w:p w14:paraId="76466BAB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069D6F98" w14:textId="77777777" w:rsidR="00DA1764" w:rsidRPr="00DA1764" w:rsidRDefault="00DA1764" w:rsidP="00DA17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Kiválasztott állományok másolása, mozgatása, átnevezése, törlése. Programok futtatása. Lemez formázása, használhatóságának ellen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rzése újraformázás nélkül</w:t>
      </w:r>
    </w:p>
    <w:p w14:paraId="60CEC00E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Vírus fogalma, hatása. Vírusterjedés megakadályozása.</w:t>
      </w:r>
    </w:p>
    <w:p w14:paraId="76AACEDF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11CF2F89" w14:textId="77777777" w:rsidR="00DA1764" w:rsidRPr="00DA1764" w:rsidRDefault="00DA1764" w:rsidP="00DA17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10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Tömörítés fogalma, célja. Tömörített állomány tartalmának megtekintése, kiválasztott állományok kicsomagolása</w:t>
      </w:r>
    </w:p>
    <w:p w14:paraId="545F4B3F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6D69DBB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Kiválasztott könyvtár tartalmának tömörítése</w:t>
      </w:r>
    </w:p>
    <w:p w14:paraId="526DF3B6" w14:textId="77777777" w:rsidR="00DA1764" w:rsidRPr="00DA1764" w:rsidRDefault="00DA1764" w:rsidP="00DA17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Multimédia oktatóprogramok, oktatási anyagok használata</w:t>
      </w:r>
    </w:p>
    <w:p w14:paraId="5F2B72B8" w14:textId="77777777" w:rsidR="00DA1764" w:rsidRPr="00DA1764" w:rsidRDefault="00DA1764" w:rsidP="00DA1764">
      <w:pPr>
        <w:widowControl w:val="0"/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 w:cs="Times New Roman"/>
          <w:sz w:val="24"/>
          <w:szCs w:val="24"/>
        </w:rPr>
      </w:pPr>
    </w:p>
    <w:p w14:paraId="20DCE260" w14:textId="77777777" w:rsidR="00DA1764" w:rsidRPr="00DA1764" w:rsidRDefault="000401A7" w:rsidP="00DA176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DA1764"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Kommunikáció a hálózaton</w:t>
      </w:r>
    </w:p>
    <w:p w14:paraId="54E53512" w14:textId="77777777" w:rsidR="000401A7" w:rsidRPr="00DA1764" w:rsidRDefault="000401A7" w:rsidP="000401A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831D637" w14:textId="77777777" w:rsidR="00DA1764" w:rsidRPr="00DA1764" w:rsidRDefault="00DA1764" w:rsidP="00DA176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right="34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Hálózati belépés és kilépés módja. Az iskolai hálózat vázlatos felépítése, a szolgáltató és munkaállomások kapcsolata. A hálózati szolgáltatások kialakulásának rövid története. A hálózat használatának alapszabályai. Az internet szolgáltatásairól.</w:t>
      </w:r>
    </w:p>
    <w:p w14:paraId="2AF404A7" w14:textId="77777777" w:rsidR="00DA1764" w:rsidRPr="00DA1764" w:rsidRDefault="00DA1764" w:rsidP="00DA17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6E633A21" w14:textId="77777777" w:rsidR="00DA1764" w:rsidRPr="00DA1764" w:rsidRDefault="00DA1764" w:rsidP="00DA176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Saját e-mail cím. Az elektronikus levelezés alapfunkcióinak használata: küldés, fogadás. Hasznos webhelyek. Tematikus és kulcsszavas keres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k.</w:t>
      </w:r>
    </w:p>
    <w:p w14:paraId="6FB9FE6B" w14:textId="77777777" w:rsidR="00DA1764" w:rsidRPr="00DA1764" w:rsidRDefault="00DA1764" w:rsidP="00DA1764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425" w:right="1880"/>
        <w:rPr>
          <w:rFonts w:ascii="Times New Roman" w:hAnsi="Times New Roman" w:cs="Times New Roman"/>
          <w:sz w:val="24"/>
          <w:szCs w:val="24"/>
        </w:rPr>
      </w:pPr>
    </w:p>
    <w:p w14:paraId="4D624795" w14:textId="77777777" w:rsidR="00DA1764" w:rsidRPr="00DA1764" w:rsidRDefault="009C46BC" w:rsidP="00DA176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DA1764"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Szöveg, kép és zene</w:t>
      </w:r>
    </w:p>
    <w:p w14:paraId="4E60EA95" w14:textId="77777777" w:rsidR="009C46BC" w:rsidRPr="00DA1764" w:rsidRDefault="009C46BC" w:rsidP="009C46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142C98" w14:textId="77777777" w:rsidR="00DA1764" w:rsidRPr="00DA1764" w:rsidRDefault="00DA1764" w:rsidP="00DA17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1" w:lineRule="auto"/>
        <w:ind w:right="122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rajzoló program alapszint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szolgáltatásai. A rajzeszközök és a színek. Rajzok, ábrák készítése. A multimédia alapelemei: szöveg, hang és kép.</w:t>
      </w:r>
    </w:p>
    <w:p w14:paraId="5BFFB495" w14:textId="77777777" w:rsidR="009C46BC" w:rsidRPr="00DA1764" w:rsidRDefault="009C46BC" w:rsidP="009C46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BFB196" w14:textId="77777777" w:rsidR="00DA1764" w:rsidRPr="00DA1764" w:rsidRDefault="009C46BC" w:rsidP="00DA1764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DA1764"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Dokumentumkészítés számítógéppel</w:t>
      </w:r>
    </w:p>
    <w:p w14:paraId="040CB232" w14:textId="77777777" w:rsidR="009C46BC" w:rsidRPr="00DA1764" w:rsidRDefault="009C46BC" w:rsidP="009C46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1CCE73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szöveg megfelel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begépelése, javítása, módosítása. Karakterek formázása: a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típus, a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méret beállítása, d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lt, aláhúzott, félkövér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stílus.</w:t>
      </w:r>
    </w:p>
    <w:p w14:paraId="4A290B03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23984809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Bekezdés- és oldalformázás. M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veletek vágólappal. Ábrák rajzolása, kész rajzok módosítása. Képek bevitele. Mentés és nyomtatás.</w:t>
      </w:r>
    </w:p>
    <w:p w14:paraId="241041DC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1EBB5E6E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Kisebb méret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dokumentum tervezése, szerkesztése. Szöveges és rajzos dokumentumok tervezése, az elkészítés szokásos menete. Levél, újságoldal készítése. Tantárgyi anyag készítése.</w:t>
      </w:r>
    </w:p>
    <w:p w14:paraId="15225CB5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24B4ED0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Tabulátorok használata.</w:t>
      </w:r>
    </w:p>
    <w:p w14:paraId="7E1B7134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Szöveg átrendezése, keresés, csere, helyesírás.</w:t>
      </w:r>
    </w:p>
    <w:p w14:paraId="7DD2CA74" w14:textId="77777777" w:rsidR="005D32FB" w:rsidRPr="00DA1764" w:rsidRDefault="005D32FB" w:rsidP="005D32F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ADBA01" w14:textId="77777777" w:rsidR="00DA1764" w:rsidRPr="00DA1764" w:rsidRDefault="00DA1764" w:rsidP="00DA176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adatkezelés alapjai</w:t>
      </w:r>
    </w:p>
    <w:p w14:paraId="15C58791" w14:textId="77777777" w:rsidR="00DA1764" w:rsidRPr="00DA1764" w:rsidRDefault="00DA1764" w:rsidP="00DA1764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</w:p>
    <w:p w14:paraId="55EE78ED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0" w:lineRule="auto"/>
        <w:ind w:right="236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Táblázatok használata a mindennapi életben. Cella, sor, oszlop, hivatkozás, képlet. Diagramok készítése táblázatból.</w:t>
      </w:r>
    </w:p>
    <w:p w14:paraId="38A1FF3B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A szöveg megfelel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begépelése, javítása, módosítása. Karakterek formázása: a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típus, a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méret beállítása, d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ő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lt, aláhúzott, félkövér bet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stílus.</w:t>
      </w:r>
    </w:p>
    <w:p w14:paraId="39C939D3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77BC20C0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Bekezdés- és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ldalformázás. M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>veletek vágólappal. Ábrák rajzolása, kész rajzok módosítása. Képek bevitele. Mentés és nyomtatás.</w:t>
      </w:r>
    </w:p>
    <w:p w14:paraId="0741626F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7269F963" w14:textId="77777777" w:rsidR="00DA1764" w:rsidRPr="00DA1764" w:rsidRDefault="00DA1764" w:rsidP="00DA17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Kisebb méret</w:t>
      </w:r>
      <w:r w:rsidRPr="00DA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ű</w:t>
      </w:r>
      <w:r w:rsidRPr="00DA1764">
        <w:rPr>
          <w:rFonts w:ascii="Times New Roman" w:hAnsi="Times New Roman" w:cs="Times New Roman"/>
          <w:color w:val="000000"/>
          <w:sz w:val="24"/>
          <w:szCs w:val="24"/>
        </w:rPr>
        <w:t xml:space="preserve"> dokumentum tervezése, szerkesztése. Szöveges és rajzos dokumentumok tervezése, az elkészítés szokásos menete. Levél, újságoldal készítése. Tantárgyi anyag készítése.</w:t>
      </w:r>
    </w:p>
    <w:p w14:paraId="66914C97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F341FFC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Tabulátorok használata.</w:t>
      </w:r>
    </w:p>
    <w:p w14:paraId="3DBBEC4D" w14:textId="77777777" w:rsidR="00DA1764" w:rsidRPr="00DA1764" w:rsidRDefault="00DA1764" w:rsidP="00DA17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64">
        <w:rPr>
          <w:rFonts w:ascii="Times New Roman" w:hAnsi="Times New Roman" w:cs="Times New Roman"/>
          <w:color w:val="000000"/>
          <w:sz w:val="24"/>
          <w:szCs w:val="24"/>
        </w:rPr>
        <w:t>Szöveg átrendezése, keresés, csere, helyesírás.</w:t>
      </w:r>
    </w:p>
    <w:p w14:paraId="6D651339" w14:textId="77777777" w:rsidR="005D32FB" w:rsidRPr="00DA1764" w:rsidRDefault="005D32FB" w:rsidP="005D32F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99F55F6" w14:textId="77777777" w:rsidR="005D32FB" w:rsidRPr="005D32FB" w:rsidRDefault="005D32FB" w:rsidP="005D32FB">
      <w:pPr>
        <w:rPr>
          <w:color w:val="auto"/>
        </w:rPr>
      </w:pPr>
      <w:r>
        <w:rPr>
          <w:color w:val="auto"/>
        </w:rPr>
        <w:t>Sok sikert a felkészüléshez!</w:t>
      </w:r>
    </w:p>
    <w:sectPr w:rsidR="005D32FB" w:rsidRPr="005D32FB" w:rsidSect="00EC17BA">
      <w:headerReference w:type="default" r:id="rId14"/>
      <w:footerReference w:type="default" r:id="rId15"/>
      <w:pgSz w:w="11907" w:h="16839"/>
      <w:pgMar w:top="1418" w:right="1843" w:bottom="1418" w:left="1843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D19F" w14:textId="77777777" w:rsidR="0028322E" w:rsidRDefault="0028322E">
      <w:pPr>
        <w:spacing w:after="0" w:line="240" w:lineRule="auto"/>
      </w:pPr>
      <w:r>
        <w:separator/>
      </w:r>
    </w:p>
  </w:endnote>
  <w:endnote w:type="continuationSeparator" w:id="0">
    <w:p w14:paraId="6F9BED74" w14:textId="77777777" w:rsidR="0028322E" w:rsidRDefault="0028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CAF6" w14:textId="77777777" w:rsidR="00EC17BA" w:rsidRDefault="00354C10">
    <w:pPr>
      <w:pStyle w:val="llb"/>
    </w:pPr>
    <w:r>
      <w:ptab w:relativeTo="margin" w:alignment="right" w:leader="none"/>
    </w:r>
    <w:r w:rsidR="008A1AFC">
      <w:fldChar w:fldCharType="begin"/>
    </w:r>
    <w:r w:rsidR="008A1AFC">
      <w:instrText xml:space="preserve"> PAGE </w:instrText>
    </w:r>
    <w:r w:rsidR="008A1AFC">
      <w:fldChar w:fldCharType="separate"/>
    </w:r>
    <w:r w:rsidR="00C75B5D">
      <w:rPr>
        <w:noProof/>
      </w:rPr>
      <w:t>2</w:t>
    </w:r>
    <w:r w:rsidR="008A1AFC">
      <w:rPr>
        <w:noProof/>
      </w:rPr>
      <w:fldChar w:fldCharType="end"/>
    </w:r>
    <w:r>
      <w:t xml:space="preserve"> </w:t>
    </w:r>
    <w:r w:rsidR="003A29CD">
      <w:rPr>
        <w:noProof/>
        <w:lang w:eastAsia="hu-HU"/>
      </w:rPr>
      <mc:AlternateContent>
        <mc:Choice Requires="wps">
          <w:drawing>
            <wp:inline distT="0" distB="0" distL="0" distR="0" wp14:anchorId="3FD4E6ED" wp14:editId="65ABECD5">
              <wp:extent cx="91440" cy="91440"/>
              <wp:effectExtent l="27940" t="23495" r="23495" b="27940"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138F430B" id="Oval 3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DSkRnEjAwAAlAYAAA4AAAAAAAAA&#10;AAAAAAAALgIAAGRycy9lMm9Eb2MueG1sUEsBAi0AFAAGAAgAAAAhANx0XajYAAAAAwEAAA8AAAAA&#10;AAAAAAAAAAAAfQUAAGRycy9kb3ducmV2LnhtbFBLBQYAAAAABAAEAPMAAACCBgAAAAA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8AB5" w14:textId="77777777" w:rsidR="0028322E" w:rsidRDefault="0028322E">
      <w:pPr>
        <w:spacing w:after="0" w:line="240" w:lineRule="auto"/>
      </w:pPr>
      <w:r>
        <w:separator/>
      </w:r>
    </w:p>
  </w:footnote>
  <w:footnote w:type="continuationSeparator" w:id="0">
    <w:p w14:paraId="150C5D6F" w14:textId="77777777" w:rsidR="0028322E" w:rsidRDefault="0028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B2CA" w14:textId="1CAFD88D" w:rsidR="00EC17BA" w:rsidRDefault="003A29C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1D447" wp14:editId="27E96503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5170"/>
              <wp:effectExtent l="6350" t="8255" r="1270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37DE83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0;width:0;height:857.1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4AF75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4_"/>
      </v:shape>
    </w:pict>
  </w:numPicBullet>
  <w:abstractNum w:abstractNumId="0" w15:restartNumberingAfterBreak="0">
    <w:nsid w:val="0C3F09ED"/>
    <w:multiLevelType w:val="multilevel"/>
    <w:tmpl w:val="CD40BF9A"/>
    <w:styleLink w:val="Listajelesfelsorols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97E3499"/>
    <w:multiLevelType w:val="multilevel"/>
    <w:tmpl w:val="85C08436"/>
    <w:styleLink w:val="Szmozottlista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2" w15:restartNumberingAfterBreak="0">
    <w:nsid w:val="624D6B36"/>
    <w:multiLevelType w:val="hybridMultilevel"/>
    <w:tmpl w:val="A4DE8AA2"/>
    <w:lvl w:ilvl="0" w:tplc="DCC639B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01833"/>
    <w:multiLevelType w:val="hybridMultilevel"/>
    <w:tmpl w:val="1CC0484C"/>
    <w:lvl w:ilvl="0" w:tplc="DCC639B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B3006"/>
    <w:multiLevelType w:val="hybridMultilevel"/>
    <w:tmpl w:val="42841D2E"/>
    <w:lvl w:ilvl="0" w:tplc="DCC639B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753B"/>
    <w:multiLevelType w:val="hybridMultilevel"/>
    <w:tmpl w:val="62E6AA94"/>
    <w:lvl w:ilvl="0" w:tplc="DCC639B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771F"/>
    <w:multiLevelType w:val="hybridMultilevel"/>
    <w:tmpl w:val="85F0DEC0"/>
    <w:lvl w:ilvl="0" w:tplc="DCC639B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A7"/>
    <w:rsid w:val="000401A7"/>
    <w:rsid w:val="0028322E"/>
    <w:rsid w:val="00354C10"/>
    <w:rsid w:val="003A29CD"/>
    <w:rsid w:val="005B2178"/>
    <w:rsid w:val="005D32FB"/>
    <w:rsid w:val="005E1F50"/>
    <w:rsid w:val="00847E97"/>
    <w:rsid w:val="008A1AFC"/>
    <w:rsid w:val="008B4501"/>
    <w:rsid w:val="009C46BC"/>
    <w:rsid w:val="00C75B5D"/>
    <w:rsid w:val="00DA1764"/>
    <w:rsid w:val="00E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9CEE30"/>
  <w15:docId w15:val="{BD3EE4BD-5218-442A-9C23-0615B2A9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1">
    <w:lsdException w:name="Normal" w:uiPriority="0"/>
    <w:lsdException w:name="heading 1" w:uiPriority="2"/>
    <w:lsdException w:name="heading 2" w:uiPriority="2"/>
    <w:lsdException w:name="heading 3" w:uiPriority="2"/>
    <w:lsdException w:name="heading 4" w:semiHidden="1" w:uiPriority="2"/>
    <w:lsdException w:name="heading 5" w:semiHidden="1" w:uiPriority="2"/>
    <w:lsdException w:name="heading 6" w:semiHidden="1" w:uiPriority="2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11"/>
    <w:lsdException w:name="Intense Reference" w:uiPriority="12"/>
    <w:lsdException w:name="Book Title" w:uiPriority="13"/>
    <w:lsdException w:name="Bibliography" w:semiHidden="1" w:uiPriority="37" w:unhideWhenUsed="1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l">
    <w:name w:val="Normal"/>
    <w:qFormat/>
    <w:rsid w:val="00EC17BA"/>
    <w:rPr>
      <w:rFonts w:eastAsiaTheme="minorEastAsia"/>
      <w:color w:val="414751" w:themeColor="text2" w:themeShade="BF"/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unhideWhenUsed/>
    <w:qFormat/>
    <w:rsid w:val="00EC17BA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17BA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17BA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17BA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17BA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17BA"/>
    <w:pPr>
      <w:spacing w:after="0"/>
      <w:outlineLvl w:val="5"/>
    </w:pPr>
    <w:rPr>
      <w:b/>
      <w:bCs/>
      <w:color w:val="E65B01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17BA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17BA"/>
    <w:pPr>
      <w:spacing w:after="0"/>
      <w:outlineLvl w:val="7"/>
    </w:pPr>
    <w:rPr>
      <w:b/>
      <w:bCs/>
      <w:color w:val="3667C3" w:themeColor="accent2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17BA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17BA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C17BA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Cm">
    <w:name w:val="Title"/>
    <w:basedOn w:val="Norml"/>
    <w:link w:val="CmChar"/>
    <w:uiPriority w:val="10"/>
    <w:qFormat/>
    <w:rsid w:val="00EC17BA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C17BA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lcm">
    <w:name w:val="Subtitle"/>
    <w:basedOn w:val="Norml"/>
    <w:link w:val="AlcmChar"/>
    <w:uiPriority w:val="11"/>
    <w:qFormat/>
    <w:rsid w:val="00EC17BA"/>
    <w:rPr>
      <w:i/>
      <w:iCs/>
      <w:color w:val="575F6D" w:themeColor="text2"/>
      <w:spacing w:val="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C17BA"/>
    <w:rPr>
      <w:i/>
      <w:iCs/>
      <w:color w:val="575F6D" w:themeColor="text2"/>
      <w:spacing w:val="5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7BA"/>
    <w:pPr>
      <w:spacing w:after="0" w:line="240" w:lineRule="auto"/>
    </w:pPr>
    <w:rPr>
      <w:rFonts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7BA"/>
    <w:rPr>
      <w:rFonts w:eastAsiaTheme="minorEastAsia" w:hAnsi="Tahoma"/>
      <w:color w:val="414751" w:themeColor="text2" w:themeShade="BF"/>
      <w:sz w:val="16"/>
      <w:szCs w:val="16"/>
      <w:lang w:val="hu-HU"/>
    </w:rPr>
  </w:style>
  <w:style w:type="character" w:styleId="Knyvcme">
    <w:name w:val="Book Title"/>
    <w:basedOn w:val="Bekezdsalapbettpusa"/>
    <w:uiPriority w:val="33"/>
    <w:qFormat/>
    <w:rsid w:val="00EC17BA"/>
    <w:rPr>
      <w:rFonts w:eastAsiaTheme="minorEastAsia" w:cstheme="minorBidi"/>
      <w:bCs w:val="0"/>
      <w:iCs w:val="0"/>
      <w:smallCaps/>
      <w:color w:val="000000"/>
      <w:spacing w:val="10"/>
      <w:szCs w:val="20"/>
      <w:lang w:val="hu-HU"/>
    </w:rPr>
  </w:style>
  <w:style w:type="numbering" w:customStyle="1" w:styleId="Listajelesfelsorols">
    <w:name w:val="Listajeles felsorolás"/>
    <w:uiPriority w:val="99"/>
    <w:rsid w:val="00EC17BA"/>
    <w:pPr>
      <w:numPr>
        <w:numId w:val="1"/>
      </w:numPr>
    </w:pPr>
  </w:style>
  <w:style w:type="paragraph" w:styleId="Kpalrs">
    <w:name w:val="caption"/>
    <w:basedOn w:val="Norml"/>
    <w:next w:val="Norml"/>
    <w:uiPriority w:val="99"/>
    <w:unhideWhenUsed/>
    <w:rsid w:val="00EC17B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Kiemels">
    <w:name w:val="Emphasis"/>
    <w:uiPriority w:val="20"/>
    <w:qFormat/>
    <w:rsid w:val="00EC17BA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hu-HU"/>
    </w:rPr>
  </w:style>
  <w:style w:type="paragraph" w:styleId="llb">
    <w:name w:val="footer"/>
    <w:basedOn w:val="Norml"/>
    <w:link w:val="llbChar"/>
    <w:uiPriority w:val="99"/>
    <w:unhideWhenUsed/>
    <w:rsid w:val="00EC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7BA"/>
    <w:rPr>
      <w:color w:val="414751" w:themeColor="text2" w:themeShade="BF"/>
      <w:sz w:val="20"/>
    </w:rPr>
  </w:style>
  <w:style w:type="paragraph" w:styleId="lfej">
    <w:name w:val="header"/>
    <w:basedOn w:val="Norml"/>
    <w:link w:val="lfejChar"/>
    <w:uiPriority w:val="99"/>
    <w:unhideWhenUsed/>
    <w:rsid w:val="00EC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BA"/>
    <w:rPr>
      <w:color w:val="414751" w:themeColor="text2" w:themeShade="BF"/>
      <w:sz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17BA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17BA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17BA"/>
    <w:rPr>
      <w:i/>
      <w:iCs/>
      <w:color w:val="E65B0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17BA"/>
    <w:rPr>
      <w:b/>
      <w:bCs/>
      <w:color w:val="E65B01" w:themeColor="accent1" w:themeShade="BF"/>
      <w:sz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17BA"/>
    <w:rPr>
      <w:b/>
      <w:bCs/>
      <w:i/>
      <w:iCs/>
      <w:color w:val="E65B01" w:themeColor="accent1" w:themeShade="BF"/>
      <w:sz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17BA"/>
    <w:rPr>
      <w:b/>
      <w:bCs/>
      <w:color w:val="3667C3" w:themeColor="accent2" w:themeShade="BF"/>
      <w:sz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17BA"/>
    <w:rPr>
      <w:b/>
      <w:bCs/>
      <w:i/>
      <w:iCs/>
      <w:color w:val="3667C3" w:themeColor="accent2" w:themeShade="BF"/>
      <w:sz w:val="18"/>
      <w:szCs w:val="18"/>
    </w:rPr>
  </w:style>
  <w:style w:type="character" w:styleId="Erskiemels">
    <w:name w:val="Intense Emphasis"/>
    <w:basedOn w:val="Bekezdsalapbettpusa"/>
    <w:uiPriority w:val="21"/>
    <w:qFormat/>
    <w:rsid w:val="00EC17BA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Idzet">
    <w:name w:val="Quote"/>
    <w:basedOn w:val="Norml"/>
    <w:link w:val="IdzetChar"/>
    <w:uiPriority w:val="29"/>
    <w:qFormat/>
    <w:rsid w:val="00EC17BA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C17BA"/>
    <w:rPr>
      <w:i/>
      <w:iCs/>
      <w:color w:val="414751" w:themeColor="text2" w:themeShade="BF"/>
      <w:sz w:val="20"/>
    </w:rPr>
  </w:style>
  <w:style w:type="paragraph" w:styleId="Kiemeltidzet">
    <w:name w:val="Intense Quote"/>
    <w:basedOn w:val="Idzet"/>
    <w:link w:val="KiemeltidzetChar"/>
    <w:uiPriority w:val="30"/>
    <w:qFormat/>
    <w:rsid w:val="00EC17B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17BA"/>
    <w:rPr>
      <w:color w:val="E65B01" w:themeColor="accent1" w:themeShade="BF"/>
      <w:sz w:val="20"/>
    </w:rPr>
  </w:style>
  <w:style w:type="character" w:styleId="Ershivatkozs">
    <w:name w:val="Intense Reference"/>
    <w:basedOn w:val="Bekezdsalapbettpusa"/>
    <w:uiPriority w:val="32"/>
    <w:qFormat/>
    <w:rsid w:val="00EC17BA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Listaszerbekezds">
    <w:name w:val="List Paragraph"/>
    <w:basedOn w:val="Norml"/>
    <w:uiPriority w:val="36"/>
    <w:unhideWhenUsed/>
    <w:qFormat/>
    <w:rsid w:val="00EC17BA"/>
    <w:pPr>
      <w:ind w:left="720"/>
      <w:contextualSpacing/>
    </w:pPr>
  </w:style>
  <w:style w:type="paragraph" w:styleId="Normlbehzs">
    <w:name w:val="Normal Indent"/>
    <w:basedOn w:val="Norml"/>
    <w:uiPriority w:val="99"/>
    <w:unhideWhenUsed/>
    <w:rsid w:val="00EC17BA"/>
    <w:pPr>
      <w:ind w:left="720"/>
      <w:contextualSpacing/>
    </w:pPr>
  </w:style>
  <w:style w:type="numbering" w:customStyle="1" w:styleId="Szmozottlista1">
    <w:name w:val="Számozott lista1"/>
    <w:uiPriority w:val="99"/>
    <w:rsid w:val="00EC17BA"/>
    <w:pPr>
      <w:numPr>
        <w:numId w:val="2"/>
      </w:numPr>
    </w:pPr>
  </w:style>
  <w:style w:type="character" w:styleId="Kiemels2">
    <w:name w:val="Strong"/>
    <w:basedOn w:val="Bekezdsalapbettpusa"/>
    <w:uiPriority w:val="22"/>
    <w:qFormat/>
    <w:rsid w:val="00EC17BA"/>
    <w:rPr>
      <w:b/>
      <w:bCs/>
    </w:rPr>
  </w:style>
  <w:style w:type="character" w:styleId="Finomkiemels">
    <w:name w:val="Subtle Emphasis"/>
    <w:basedOn w:val="Bekezdsalapbettpusa"/>
    <w:uiPriority w:val="19"/>
    <w:qFormat/>
    <w:rsid w:val="00EC17BA"/>
    <w:rPr>
      <w:i/>
      <w:iCs/>
      <w:color w:val="E65B01" w:themeColor="accent1" w:themeShade="BF"/>
    </w:rPr>
  </w:style>
  <w:style w:type="character" w:styleId="Finomhivatkozs">
    <w:name w:val="Subtle Reference"/>
    <w:basedOn w:val="Bekezdsalapbettpusa"/>
    <w:uiPriority w:val="31"/>
    <w:qFormat/>
    <w:rsid w:val="00EC17BA"/>
    <w:rPr>
      <w:b/>
      <w:bCs/>
      <w:i/>
      <w:iCs/>
      <w:color w:val="3667C3" w:themeColor="accent2" w:themeShade="BF"/>
    </w:rPr>
  </w:style>
  <w:style w:type="table" w:styleId="Rcsostblzat">
    <w:name w:val="Table Grid"/>
    <w:basedOn w:val="Normltblzat"/>
    <w:uiPriority w:val="1"/>
    <w:rsid w:val="00EC17BA"/>
    <w:pPr>
      <w:spacing w:after="0" w:line="240" w:lineRule="auto"/>
    </w:pPr>
    <w:rPr>
      <w:rFonts w:eastAsiaTheme="minorEastAsia"/>
      <w:lang w:val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elyrzszveg">
    <w:name w:val="Placeholder Text"/>
    <w:basedOn w:val="Bekezdsalapbettpusa"/>
    <w:uiPriority w:val="99"/>
    <w:semiHidden/>
    <w:qFormat/>
    <w:rsid w:val="00EC1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tt%20Melinda\AppData\Roaming\Microsoft\Templates\Orie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7F7320F9D944EC9103D29150B19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18147B-EB03-4038-AE44-CCCDE063D858}"/>
      </w:docPartPr>
      <w:docPartBody>
        <w:p w:rsidR="00465939" w:rsidRDefault="00AA1FDE">
          <w:pPr>
            <w:pStyle w:val="797F7320F9D944EC9103D29150B19DAA"/>
          </w:pPr>
          <w:r>
            <w:t>[Ide írhatja a címet]</w:t>
          </w:r>
        </w:p>
      </w:docPartBody>
    </w:docPart>
    <w:docPart>
      <w:docPartPr>
        <w:name w:val="9FB5372FDF65499B860D4D57AB35BE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25636-F822-4ECD-B6FE-C6DF73D502A1}"/>
      </w:docPartPr>
      <w:docPartBody>
        <w:p w:rsidR="00465939" w:rsidRDefault="00AA1FDE">
          <w:pPr>
            <w:pStyle w:val="9FB5372FDF65499B860D4D57AB35BE8A"/>
          </w:pPr>
          <w:r>
            <w:t>[Ide írhatja a dokumentum alcímét]</w:t>
          </w:r>
        </w:p>
      </w:docPartBody>
    </w:docPart>
    <w:docPart>
      <w:docPartPr>
        <w:name w:val="F27B76BE6BE24D1290460A01FDF6C9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DA5029-2511-4A9B-9B56-5835BDE409C0}"/>
      </w:docPartPr>
      <w:docPartBody>
        <w:p w:rsidR="00465939" w:rsidRDefault="00AA1FDE">
          <w:pPr>
            <w:pStyle w:val="F27B76BE6BE24D1290460A01FDF6C91B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[Ide írhatja a dokumentum címét]</w:t>
          </w:r>
        </w:p>
      </w:docPartBody>
    </w:docPart>
    <w:docPart>
      <w:docPartPr>
        <w:name w:val="13E06F993AD4441AA92D4775659035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07E3B0-5117-4534-BE54-56AB037680AF}"/>
      </w:docPartPr>
      <w:docPartBody>
        <w:p w:rsidR="00465939" w:rsidRDefault="00AA1FDE">
          <w:pPr>
            <w:pStyle w:val="13E06F993AD4441AA92D47756590351A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[Ide írhatja a dokumentum alcímét]</w:t>
          </w:r>
        </w:p>
      </w:docPartBody>
    </w:docPart>
    <w:docPart>
      <w:docPartPr>
        <w:name w:val="838E8A92C38E4A01955A7FD8D51683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E74895-3869-43CD-81F9-8F53ED647028}"/>
      </w:docPartPr>
      <w:docPartBody>
        <w:p w:rsidR="00465939" w:rsidRDefault="00AA1FDE">
          <w:pPr>
            <w:pStyle w:val="838E8A92C38E4A01955A7FD8D51683F5"/>
          </w:pPr>
          <w:r>
            <w:t>[Ide írhatja be a dokumentum kivonatát, amely rendszerint a dokumentum rövid összefoglalása. Ide írhatja be a dokumentum kivonatát, amely rendszerint a dokumentum rövid összefoglalása.]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1FDE"/>
    <w:rsid w:val="00465939"/>
    <w:rsid w:val="00AA1FDE"/>
    <w:rsid w:val="00AC4BAC"/>
    <w:rsid w:val="00B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1"/>
    <w:qFormat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  <w:lang w:val="en-US" w:eastAsia="en-US"/>
    </w:rPr>
  </w:style>
  <w:style w:type="paragraph" w:styleId="Cmsor2">
    <w:name w:val="heading 2"/>
    <w:basedOn w:val="Norml"/>
    <w:next w:val="Norml"/>
    <w:link w:val="Cmsor2Char"/>
    <w:uiPriority w:val="2"/>
    <w:qFormat/>
    <w:pPr>
      <w:spacing w:after="0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97F7320F9D944EC9103D29150B19DAA">
    <w:name w:val="797F7320F9D944EC9103D29150B19DAA"/>
  </w:style>
  <w:style w:type="paragraph" w:customStyle="1" w:styleId="9FB5372FDF65499B860D4D57AB35BE8A">
    <w:name w:val="9FB5372FDF65499B860D4D57AB35BE8A"/>
  </w:style>
  <w:style w:type="character" w:customStyle="1" w:styleId="Cmsor1Char">
    <w:name w:val="Címsor 1 Char"/>
    <w:basedOn w:val="Bekezdsalapbettpusa"/>
    <w:link w:val="Cmsor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2"/>
    <w:rPr>
      <w:rFonts w:asciiTheme="majorHAnsi" w:eastAsiaTheme="minorHAnsi" w:hAnsiTheme="majorHAnsi" w:cstheme="minorHAnsi"/>
      <w:color w:val="323E4F" w:themeColor="text2" w:themeShade="BF"/>
      <w:sz w:val="28"/>
      <w:szCs w:val="28"/>
      <w:lang w:val="en-US" w:eastAsia="en-US"/>
    </w:rPr>
  </w:style>
  <w:style w:type="paragraph" w:customStyle="1" w:styleId="599F223CFB634772A29340A4127A9DEF">
    <w:name w:val="599F223CFB634772A29340A4127A9DEF"/>
  </w:style>
  <w:style w:type="paragraph" w:customStyle="1" w:styleId="1446CCFD46C248F2AFB1C15379F55AA8">
    <w:name w:val="1446CCFD46C248F2AFB1C15379F55AA8"/>
  </w:style>
  <w:style w:type="paragraph" w:customStyle="1" w:styleId="F27B76BE6BE24D1290460A01FDF6C91B">
    <w:name w:val="F27B76BE6BE24D1290460A01FDF6C91B"/>
  </w:style>
  <w:style w:type="paragraph" w:customStyle="1" w:styleId="13E06F993AD4441AA92D47756590351A">
    <w:name w:val="13E06F993AD4441AA92D47756590351A"/>
  </w:style>
  <w:style w:type="paragraph" w:customStyle="1" w:styleId="838E8A92C38E4A01955A7FD8D51683F5">
    <w:name w:val="838E8A92C38E4A01955A7FD8D51683F5"/>
  </w:style>
  <w:style w:type="paragraph" w:customStyle="1" w:styleId="F0FF90246D7E47969BFD2B823FDE7B1E">
    <w:name w:val="F0FF90246D7E47969BFD2B823FDE7B1E"/>
  </w:style>
  <w:style w:type="paragraph" w:customStyle="1" w:styleId="F2FAA74FEBF04093A45902D0A5E9000B">
    <w:name w:val="F2FAA74FEBF04093A45902D0A5E90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A dokumentum témakörei átfogóan mutatják be, hogy milyen témákban várhatóak kérdések a szóbeli felvételin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DEC13B5E4FA0F4BA72DC03E1FAE02FA04009372B5BAB9923946A28806341B445653" ma:contentTypeVersion="29" ma:contentTypeDescription="Create a new document." ma:contentTypeScope="" ma:versionID="1a5f0536a16bfc083497c28cce3e08c6"/>
</file>

<file path=customXml/item7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F5910-5663-46B3-9AC7-160D4F123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9C46A2F4-6823-4256-9646-4D9DF1108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A116C859-54E9-4A92-B925-B46839FE52F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7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3</Pages>
  <Words>385</Words>
  <Characters>2662</Characters>
  <Application>Microsoft Office Word</Application>
  <DocSecurity>0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Informatika, ügyvitel szóbeli felvételi</vt:lpstr>
      <vt:lpstr/>
      <vt:lpstr>Heading 1</vt:lpstr>
      <vt:lpstr>    Heading 2</vt:lpstr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Informatika, ügyvitel szóbeli felvételi</dc:title>
  <dc:subject>Témakörök</dc:subject>
  <dc:creator>Schott Melinda</dc:creator>
  <cp:lastModifiedBy>Kállai Attila</cp:lastModifiedBy>
  <cp:revision>3</cp:revision>
  <dcterms:created xsi:type="dcterms:W3CDTF">2017-09-17T10:28:00Z</dcterms:created>
  <dcterms:modified xsi:type="dcterms:W3CDTF">2017-09-17T10:29:00Z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